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34BCCA89" w14:textId="77777777" w:rsidTr="00ED102A">
        <w:tc>
          <w:tcPr>
            <w:tcW w:w="9300" w:type="dxa"/>
            <w:shd w:val="clear" w:color="auto" w:fill="auto"/>
          </w:tcPr>
          <w:p w14:paraId="02F22FD2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20213361" w14:textId="77777777" w:rsidR="00DC46EF" w:rsidRDefault="00DC46EF" w:rsidP="00ED102A">
            <w:pPr>
              <w:pStyle w:val="14bldcentr"/>
            </w:pPr>
            <w:proofErr w:type="gramStart"/>
            <w:r>
              <w:t>INTENT</w:t>
            </w:r>
            <w:proofErr w:type="gramEnd"/>
            <w:r>
              <w:t xml:space="preserve"> TO AWARD</w:t>
            </w:r>
          </w:p>
        </w:tc>
      </w:tr>
    </w:tbl>
    <w:p w14:paraId="49B2C063" w14:textId="77777777" w:rsidR="00DC46EF" w:rsidRDefault="00DC46EF" w:rsidP="00DC46EF">
      <w:pPr>
        <w:pStyle w:val="Level1Body"/>
      </w:pPr>
    </w:p>
    <w:p w14:paraId="698B6EE7" w14:textId="34747D48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A24BA9">
        <w:rPr>
          <w:b/>
          <w:bCs/>
          <w:sz w:val="28"/>
        </w:rPr>
        <w:t>121647 OR</w:t>
      </w:r>
    </w:p>
    <w:p w14:paraId="252A8510" w14:textId="57A28B39" w:rsidR="00E46DC1" w:rsidRPr="00955B4D" w:rsidRDefault="00A24BA9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Customized Airboat and Trailer </w:t>
      </w:r>
    </w:p>
    <w:p w14:paraId="6B3F74ED" w14:textId="1094E403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</w:t>
      </w:r>
      <w:proofErr w:type="gramStart"/>
      <w:r w:rsidRPr="00A863B0">
        <w:rPr>
          <w:b/>
          <w:bCs/>
          <w:color w:val="auto"/>
          <w:sz w:val="28"/>
          <w:szCs w:val="28"/>
        </w:rPr>
        <w:t xml:space="preserve">:  </w:t>
      </w:r>
      <w:r w:rsidR="00A24BA9">
        <w:rPr>
          <w:b/>
          <w:bCs/>
          <w:color w:val="auto"/>
          <w:sz w:val="28"/>
          <w:szCs w:val="28"/>
        </w:rPr>
        <w:t>May</w:t>
      </w:r>
      <w:proofErr w:type="gramEnd"/>
      <w:r w:rsidR="00A24BA9">
        <w:rPr>
          <w:b/>
          <w:bCs/>
          <w:color w:val="auto"/>
          <w:sz w:val="28"/>
          <w:szCs w:val="28"/>
        </w:rPr>
        <w:t xml:space="preserve"> 30, </w:t>
      </w:r>
      <w:proofErr w:type="gramStart"/>
      <w:r w:rsidR="00A24BA9">
        <w:rPr>
          <w:b/>
          <w:bCs/>
          <w:color w:val="auto"/>
          <w:sz w:val="28"/>
          <w:szCs w:val="28"/>
        </w:rPr>
        <w:t>2025</w:t>
      </w:r>
      <w:proofErr w:type="gramEnd"/>
      <w:r w:rsidR="00A24BA9">
        <w:rPr>
          <w:b/>
          <w:bCs/>
          <w:color w:val="auto"/>
          <w:sz w:val="28"/>
          <w:szCs w:val="28"/>
        </w:rPr>
        <w:t xml:space="preserve"> at 2:00 P.M.</w:t>
      </w:r>
    </w:p>
    <w:p w14:paraId="7C759830" w14:textId="4FA23D35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</w:t>
      </w:r>
      <w:proofErr w:type="gramStart"/>
      <w:r>
        <w:rPr>
          <w:b/>
          <w:bCs/>
          <w:color w:val="auto"/>
          <w:sz w:val="28"/>
          <w:szCs w:val="28"/>
        </w:rPr>
        <w:t>to</w:t>
      </w:r>
      <w:proofErr w:type="gramEnd"/>
      <w:r>
        <w:rPr>
          <w:b/>
          <w:bCs/>
          <w:color w:val="auto"/>
          <w:sz w:val="28"/>
          <w:szCs w:val="28"/>
        </w:rPr>
        <w:t xml:space="preserve">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A24BA9">
        <w:rPr>
          <w:b/>
          <w:bCs/>
          <w:color w:val="auto"/>
          <w:sz w:val="28"/>
          <w:szCs w:val="28"/>
        </w:rPr>
        <w:t>June 23, 2025</w:t>
      </w:r>
    </w:p>
    <w:bookmarkEnd w:id="0"/>
    <w:p w14:paraId="465C5F73" w14:textId="77777777" w:rsidR="00E46DC1" w:rsidRPr="00BD5697" w:rsidRDefault="00E46DC1" w:rsidP="00E46DC1">
      <w:pPr>
        <w:pStyle w:val="Level3Body"/>
      </w:pPr>
    </w:p>
    <w:p w14:paraId="60C69BE9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052CFC" wp14:editId="3C9B8EE5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201B2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3E583161" w14:textId="77777777" w:rsidR="00E46DC1" w:rsidRPr="00BD5697" w:rsidRDefault="00E46DC1" w:rsidP="00E46DC1">
      <w:pPr>
        <w:pStyle w:val="Heading4"/>
      </w:pPr>
      <w:r>
        <w:t>Notice of Intent to Award</w:t>
      </w:r>
    </w:p>
    <w:p w14:paraId="586B3A1E" w14:textId="77777777" w:rsidR="00FA5ABF" w:rsidRDefault="00FA5ABF"/>
    <w:p w14:paraId="24A16F9C" w14:textId="1848C8FF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A24BA9">
        <w:t>a Customized Airboat and Trailer</w:t>
      </w:r>
      <w:r w:rsidRPr="00F31DD4">
        <w:rPr>
          <w:b/>
          <w:bCs/>
        </w:rPr>
        <w:t xml:space="preserve"> </w:t>
      </w:r>
      <w:r w:rsidR="00A24BA9">
        <w:t>to Good Times Outdoors, Inc</w:t>
      </w:r>
      <w:r w:rsidRPr="00F31DD4">
        <w:t>.</w:t>
      </w:r>
    </w:p>
    <w:p w14:paraId="60437DED" w14:textId="77777777" w:rsidR="00DC46EF" w:rsidRPr="00F31DD4" w:rsidRDefault="00DC46EF" w:rsidP="00DC46EF"/>
    <w:p w14:paraId="1842C72A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54DF5678" w14:textId="77777777" w:rsidR="00DC46EF" w:rsidRDefault="00DC46EF"/>
    <w:sectPr w:rsidR="00DC4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B5D4A" w14:textId="77777777" w:rsidR="00E13923" w:rsidRDefault="00E13923" w:rsidP="00DC46EF">
      <w:r>
        <w:separator/>
      </w:r>
    </w:p>
  </w:endnote>
  <w:endnote w:type="continuationSeparator" w:id="0">
    <w:p w14:paraId="52EF17FD" w14:textId="77777777" w:rsidR="00E13923" w:rsidRDefault="00E13923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B4E3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9503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16344818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6EBE7671" w14:textId="77777777" w:rsidR="00DC46EF" w:rsidRPr="00DB2DFE" w:rsidRDefault="00A24BA9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86BD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29E9" w14:textId="77777777" w:rsidR="00E13923" w:rsidRDefault="00E13923" w:rsidP="00DC46EF">
      <w:r>
        <w:separator/>
      </w:r>
    </w:p>
  </w:footnote>
  <w:footnote w:type="continuationSeparator" w:id="0">
    <w:p w14:paraId="3BFD95DD" w14:textId="77777777" w:rsidR="00E13923" w:rsidRDefault="00E13923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8095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B292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1AD9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23"/>
    <w:rsid w:val="00063338"/>
    <w:rsid w:val="000B5D16"/>
    <w:rsid w:val="00256728"/>
    <w:rsid w:val="003F23AE"/>
    <w:rsid w:val="004451ED"/>
    <w:rsid w:val="00550108"/>
    <w:rsid w:val="005D1EAC"/>
    <w:rsid w:val="007B4657"/>
    <w:rsid w:val="00A16E6F"/>
    <w:rsid w:val="00A24BA9"/>
    <w:rsid w:val="00C457DE"/>
    <w:rsid w:val="00D16BE5"/>
    <w:rsid w:val="00D75107"/>
    <w:rsid w:val="00D7700A"/>
    <w:rsid w:val="00D77E39"/>
    <w:rsid w:val="00DB2DFE"/>
    <w:rsid w:val="00DC46EF"/>
    <w:rsid w:val="00E13923"/>
    <w:rsid w:val="00E46DC1"/>
    <w:rsid w:val="00E8582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2A48B"/>
  <w15:chartTrackingRefBased/>
  <w15:docId w15:val="{2548F520-2E3F-4E8B-9DEF-BDA5BC3A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>St of NE,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Palik, Craig</dc:creator>
  <cp:keywords/>
  <dc:description/>
  <cp:lastModifiedBy>Palik, Craig</cp:lastModifiedBy>
  <cp:revision>2</cp:revision>
  <dcterms:created xsi:type="dcterms:W3CDTF">2025-06-23T18:11:00Z</dcterms:created>
  <dcterms:modified xsi:type="dcterms:W3CDTF">2025-06-23T18:16:00Z</dcterms:modified>
</cp:coreProperties>
</file>